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12764" w14:textId="2CED1390" w:rsidR="008E0E66" w:rsidRDefault="008E0E66" w:rsidP="00BA5661">
      <w:bookmarkStart w:id="0" w:name="_GoBack"/>
      <w:bookmarkEnd w:id="0"/>
    </w:p>
    <w:p w14:paraId="681D7928" w14:textId="77777777" w:rsidR="00BA5661" w:rsidRDefault="00BA5661" w:rsidP="00BA5661">
      <w:pPr>
        <w:jc w:val="right"/>
        <w:rPr>
          <w:rFonts w:ascii="Arial" w:hAnsi="Arial" w:cs="Arial"/>
          <w:b/>
        </w:rPr>
      </w:pPr>
    </w:p>
    <w:p w14:paraId="734CAEDE" w14:textId="77777777" w:rsidR="007553F0" w:rsidRPr="007553F0" w:rsidRDefault="007553F0" w:rsidP="007553F0">
      <w:pPr>
        <w:widowControl w:val="0"/>
        <w:spacing w:before="0"/>
        <w:ind w:left="1418" w:right="1360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5FDD7288" w14:textId="2822924C" w:rsidR="007553F0" w:rsidRPr="007553F0" w:rsidRDefault="007553F0" w:rsidP="007553F0">
      <w:pPr>
        <w:keepNext/>
        <w:widowControl w:val="0"/>
        <w:spacing w:before="0"/>
        <w:ind w:right="-39"/>
        <w:jc w:val="center"/>
        <w:outlineLvl w:val="5"/>
        <w:rPr>
          <w:rFonts w:ascii="Arial" w:hAnsi="Arial" w:cs="Arial"/>
          <w:b/>
          <w:sz w:val="28"/>
          <w:szCs w:val="28"/>
          <w:lang w:val="es-ES_tradnl"/>
        </w:rPr>
      </w:pPr>
      <w:r w:rsidRPr="007553F0">
        <w:rPr>
          <w:rFonts w:ascii="Arial" w:hAnsi="Arial" w:cs="Arial"/>
          <w:b/>
          <w:sz w:val="28"/>
          <w:szCs w:val="28"/>
          <w:lang w:val="es-ES_tradnl"/>
        </w:rPr>
        <w:t>CONVOCATORIA DE AYUDAS 202</w:t>
      </w:r>
      <w:r w:rsidR="00AD47AD">
        <w:rPr>
          <w:rFonts w:ascii="Arial" w:hAnsi="Arial" w:cs="Arial"/>
          <w:b/>
          <w:sz w:val="28"/>
          <w:szCs w:val="28"/>
          <w:lang w:val="es-ES_tradnl"/>
        </w:rPr>
        <w:t>5</w:t>
      </w:r>
    </w:p>
    <w:p w14:paraId="4D7FBD39" w14:textId="77777777" w:rsidR="007553F0" w:rsidRPr="007553F0" w:rsidRDefault="007553F0" w:rsidP="007553F0">
      <w:pPr>
        <w:keepNext/>
        <w:widowControl w:val="0"/>
        <w:spacing w:before="0"/>
        <w:ind w:right="-39"/>
        <w:jc w:val="center"/>
        <w:outlineLvl w:val="5"/>
        <w:rPr>
          <w:rFonts w:ascii="Arial" w:hAnsi="Arial" w:cs="Arial"/>
          <w:b/>
          <w:sz w:val="28"/>
          <w:szCs w:val="28"/>
          <w:lang w:val="es-ES_tradnl"/>
        </w:rPr>
      </w:pPr>
      <w:r w:rsidRPr="007553F0">
        <w:rPr>
          <w:rFonts w:ascii="Arial" w:hAnsi="Arial" w:cs="Arial"/>
          <w:b/>
          <w:sz w:val="28"/>
          <w:szCs w:val="28"/>
          <w:lang w:val="es-ES_tradnl"/>
        </w:rPr>
        <w:t>para «Redes de Investigación en Ciencias del Deporte»</w:t>
      </w:r>
    </w:p>
    <w:p w14:paraId="388B0A2D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49122B5A" w14:textId="77777777" w:rsidR="007553F0" w:rsidRPr="007553F0" w:rsidRDefault="007553F0" w:rsidP="007553F0">
      <w:pPr>
        <w:widowControl w:val="0"/>
        <w:spacing w:before="0"/>
        <w:ind w:left="1418" w:right="1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915EEB7" w14:textId="77777777" w:rsidR="007553F0" w:rsidRPr="007553F0" w:rsidRDefault="007553F0" w:rsidP="007553F0">
      <w:pPr>
        <w:widowControl w:val="0"/>
        <w:spacing w:before="0"/>
        <w:ind w:left="567" w:right="459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973C636" w14:textId="77777777" w:rsidR="007553F0" w:rsidRPr="007553F0" w:rsidRDefault="007553F0" w:rsidP="007553F0">
      <w:pPr>
        <w:keepNext/>
        <w:widowControl w:val="0"/>
        <w:spacing w:before="0"/>
        <w:ind w:left="1418" w:right="1360"/>
        <w:jc w:val="center"/>
        <w:outlineLvl w:val="5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MEMORIA CIENTÍFICO-TÉCNICA</w:t>
      </w:r>
    </w:p>
    <w:p w14:paraId="2987D664" w14:textId="77777777" w:rsidR="007553F0" w:rsidRPr="007553F0" w:rsidRDefault="007553F0" w:rsidP="007553F0">
      <w:pPr>
        <w:widowControl w:val="0"/>
        <w:spacing w:before="0"/>
        <w:ind w:left="567" w:right="459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0"/>
      </w:tblGrid>
      <w:tr w:rsidR="007553F0" w:rsidRPr="007553F0" w14:paraId="6E074347" w14:textId="77777777" w:rsidTr="00EC0284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CD3" w14:textId="77777777" w:rsidR="007553F0" w:rsidRPr="007553F0" w:rsidRDefault="007553F0" w:rsidP="007553F0">
            <w:pPr>
              <w:keepNext/>
              <w:widowControl w:val="0"/>
              <w:spacing w:before="0"/>
              <w:jc w:val="center"/>
              <w:outlineLvl w:val="7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14:paraId="237F53F8" w14:textId="77777777" w:rsidR="007553F0" w:rsidRPr="007553F0" w:rsidRDefault="007553F0" w:rsidP="007553F0">
            <w:pPr>
              <w:keepNext/>
              <w:widowControl w:val="0"/>
              <w:spacing w:before="0"/>
              <w:jc w:val="center"/>
              <w:outlineLvl w:val="7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(Señalar con una X el apartado correspondiente) </w:t>
            </w:r>
          </w:p>
          <w:p w14:paraId="66C51859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2440492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EC497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EC497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1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Universidad pública</w:t>
            </w:r>
          </w:p>
          <w:p w14:paraId="767020A4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6A117FB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21E14F" w14:textId="77777777" w:rsidR="007553F0" w:rsidRPr="007553F0" w:rsidRDefault="007553F0" w:rsidP="007553F0">
            <w:pPr>
              <w:widowControl w:val="0"/>
              <w:spacing w:before="0"/>
              <w:ind w:left="1631" w:hanging="1631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instrText xml:space="preserve"> FORMCHECKBOX </w:instrText>
            </w:r>
            <w:r w:rsidR="00EC497F">
              <w:rPr>
                <w:rFonts w:ascii="Arial" w:hAnsi="Arial" w:cs="Arial"/>
                <w:sz w:val="22"/>
                <w:szCs w:val="22"/>
                <w:lang w:val="es-ES_tradnl"/>
              </w:rPr>
            </w:r>
            <w:r w:rsidR="00EC497F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separate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fldChar w:fldCharType="end"/>
            </w:r>
            <w:bookmarkEnd w:id="2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Universidad privada</w:t>
            </w:r>
          </w:p>
          <w:p w14:paraId="07CD6779" w14:textId="77777777" w:rsidR="007553F0" w:rsidRPr="007553F0" w:rsidRDefault="007553F0" w:rsidP="007553F0">
            <w:pPr>
              <w:widowControl w:val="0"/>
              <w:spacing w:before="0"/>
              <w:ind w:right="-29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7ACEF15" w14:textId="77777777" w:rsidR="007553F0" w:rsidRPr="007553F0" w:rsidRDefault="007553F0" w:rsidP="007553F0">
      <w:pPr>
        <w:widowControl w:val="0"/>
        <w:spacing w:before="0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05CCEDF" w14:textId="77777777" w:rsidR="007553F0" w:rsidRPr="007553F0" w:rsidRDefault="007553F0" w:rsidP="007553F0">
      <w:pPr>
        <w:widowControl w:val="0"/>
        <w:spacing w:before="0"/>
        <w:ind w:left="851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6C8A58" w14:textId="64D79B13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br w:type="page"/>
      </w:r>
      <w:r w:rsidRPr="007553F0">
        <w:rPr>
          <w:rFonts w:ascii="Arial" w:hAnsi="Arial" w:cs="Arial"/>
          <w:b/>
          <w:sz w:val="22"/>
          <w:szCs w:val="22"/>
          <w:lang w:val="es-ES_tradnl"/>
        </w:rPr>
        <w:lastRenderedPageBreak/>
        <w:t>PARTE A. INFORMACIÓN GENERAL Y BÁSICA DE LA PROPUESTAA.1.- DATOS DE LA ENTIDAD SOLICITANTE</w:t>
      </w:r>
    </w:p>
    <w:p w14:paraId="47040E49" w14:textId="77777777" w:rsidR="007553F0" w:rsidRPr="007553F0" w:rsidRDefault="007553F0" w:rsidP="007553F0">
      <w:pPr>
        <w:widowControl w:val="0"/>
        <w:spacing w:before="0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35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32"/>
        <w:gridCol w:w="3588"/>
        <w:gridCol w:w="2434"/>
      </w:tblGrid>
      <w:tr w:rsidR="007553F0" w:rsidRPr="007553F0" w14:paraId="403BE7EE" w14:textId="77777777" w:rsidTr="000953BB">
        <w:trPr>
          <w:trHeight w:val="1149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E8D4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E84CC7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DENOMINACIÓN O RAZÓN SOCIAL </w:t>
            </w:r>
          </w:p>
          <w:p w14:paraId="37A55EC1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E30EFCF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CAB1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6A8B0C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DESCRIPCIÓN DE LA ACTIVIDAD / TIPO DE ENTIDAD</w:t>
            </w:r>
          </w:p>
          <w:p w14:paraId="7091CEC0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59882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A8775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CÓDIGO DE IDENTIFICACIÓN (CIF)</w:t>
            </w:r>
          </w:p>
          <w:p w14:paraId="0AF6FC5B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6B59FD63" w14:textId="77777777" w:rsidTr="000953BB">
        <w:trPr>
          <w:trHeight w:val="827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D6A21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01D579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DIRECCIÓN</w:t>
            </w:r>
          </w:p>
          <w:p w14:paraId="70B53EDF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9F21C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0A1B2C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CÓDIGO POSTAL:</w:t>
            </w:r>
          </w:p>
          <w:p w14:paraId="14C162B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9F3F5F1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  <w:p w14:paraId="7F2F0FFD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5D43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657B30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  <w:p w14:paraId="7D7BC54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4CBF77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C. AUTÓNOMA:</w:t>
            </w:r>
          </w:p>
        </w:tc>
      </w:tr>
      <w:tr w:rsidR="007553F0" w:rsidRPr="007553F0" w14:paraId="6831F53D" w14:textId="77777777" w:rsidTr="000953BB">
        <w:trPr>
          <w:trHeight w:val="696"/>
        </w:trPr>
        <w:tc>
          <w:tcPr>
            <w:tcW w:w="3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B1E7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1067DD5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28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Tlfs</w:t>
            </w:r>
            <w:proofErr w:type="spellEnd"/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MOVIL/FIJO del Representante Legal: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EDCD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489CF3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3A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CORREO ELECTRÓNICO del R.L:</w:t>
            </w:r>
          </w:p>
          <w:p w14:paraId="25DECFF0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000D" w14:textId="77777777" w:rsidR="007553F0" w:rsidRPr="007553F0" w:rsidRDefault="007553F0" w:rsidP="007553F0">
            <w:pPr>
              <w:widowControl w:val="0"/>
              <w:spacing w:before="0" w:line="120" w:lineRule="exact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5FAF91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5F9A0CDC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EC3CBF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A. 2.- DATOS GENERALES DE LA RED</w:t>
      </w:r>
    </w:p>
    <w:p w14:paraId="08E349A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28D2C1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Denominación de la red:</w:t>
      </w:r>
    </w:p>
    <w:p w14:paraId="4CE220F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1761B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Acrónimo: </w:t>
      </w:r>
    </w:p>
    <w:p w14:paraId="0E0BCBD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5970F2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Resumen de la propuesta (máximo 2000 caracteres, incluyendo espacios en blanco):</w:t>
      </w:r>
    </w:p>
    <w:p w14:paraId="3F2E340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A8E9BA0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F533F8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8D7B20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Palabras clave:</w:t>
      </w:r>
    </w:p>
    <w:p w14:paraId="55D64110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78AE053" w14:textId="77777777" w:rsidR="007553F0" w:rsidRPr="007553F0" w:rsidRDefault="007553F0" w:rsidP="007553F0">
      <w:pPr>
        <w:widowControl w:val="0"/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45CC9E01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Title of the proposal:</w:t>
      </w:r>
    </w:p>
    <w:p w14:paraId="55D65BA3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B865CCD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 xml:space="preserve">Acronym: </w:t>
      </w:r>
    </w:p>
    <w:p w14:paraId="0CA2DD1F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14:paraId="5F09AE06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  <w:r w:rsidRPr="007553F0">
        <w:rPr>
          <w:rFonts w:ascii="Arial" w:hAnsi="Arial" w:cs="Arial"/>
          <w:sz w:val="22"/>
          <w:szCs w:val="22"/>
          <w:lang w:val="en-US"/>
        </w:rPr>
        <w:t>Summary of the proposal (</w:t>
      </w:r>
      <w:proofErr w:type="spellStart"/>
      <w:r w:rsidRPr="007553F0">
        <w:rPr>
          <w:rFonts w:ascii="Arial" w:hAnsi="Arial" w:cs="Arial"/>
          <w:sz w:val="22"/>
          <w:szCs w:val="22"/>
          <w:lang w:val="en-US"/>
        </w:rPr>
        <w:t>máximum</w:t>
      </w:r>
      <w:proofErr w:type="spellEnd"/>
      <w:r w:rsidRPr="007553F0">
        <w:rPr>
          <w:rFonts w:ascii="Arial" w:hAnsi="Arial" w:cs="Arial"/>
          <w:sz w:val="22"/>
          <w:szCs w:val="22"/>
          <w:lang w:val="en-US"/>
        </w:rPr>
        <w:t xml:space="preserve"> 2000 characters, including spaces):</w:t>
      </w:r>
    </w:p>
    <w:p w14:paraId="11660C20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12EBE957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7F636D8B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n-US"/>
        </w:rPr>
      </w:pPr>
    </w:p>
    <w:p w14:paraId="246E5D84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Key </w:t>
      </w:r>
      <w:proofErr w:type="spellStart"/>
      <w:r w:rsidRPr="007553F0">
        <w:rPr>
          <w:rFonts w:ascii="Arial" w:hAnsi="Arial" w:cs="Arial"/>
          <w:sz w:val="22"/>
          <w:szCs w:val="22"/>
          <w:lang w:val="es-ES_tradnl"/>
        </w:rPr>
        <w:t>words</w:t>
      </w:r>
      <w:proofErr w:type="spellEnd"/>
      <w:r w:rsidRPr="007553F0">
        <w:rPr>
          <w:rFonts w:ascii="Arial" w:hAnsi="Arial" w:cs="Arial"/>
          <w:sz w:val="22"/>
          <w:szCs w:val="22"/>
          <w:lang w:val="es-ES_tradnl"/>
        </w:rPr>
        <w:t>:</w:t>
      </w:r>
    </w:p>
    <w:p w14:paraId="390659B6" w14:textId="6FE005D2" w:rsidR="007553F0" w:rsidRPr="007553F0" w:rsidRDefault="00790AA6" w:rsidP="007553F0">
      <w:pPr>
        <w:widowControl w:val="0"/>
        <w:spacing w:before="0"/>
        <w:ind w:right="-57" w:firstLine="72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DE38" wp14:editId="175B9B48">
                <wp:simplePos x="0" y="0"/>
                <wp:positionH relativeFrom="margin">
                  <wp:posOffset>-68326</wp:posOffset>
                </wp:positionH>
                <wp:positionV relativeFrom="paragraph">
                  <wp:posOffset>152019</wp:posOffset>
                </wp:positionV>
                <wp:extent cx="6230112" cy="829056"/>
                <wp:effectExtent l="0" t="0" r="18415" b="28575"/>
                <wp:wrapNone/>
                <wp:docPr id="114301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112" cy="829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0659" w14:textId="77777777" w:rsidR="007553F0" w:rsidRPr="00E5637E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red se ha presentado algún otro año a esta misma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convocatoria: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37DA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Si/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0F50B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Año</w:t>
                            </w: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B2175DA" w14:textId="77777777" w:rsidR="007553F0" w:rsidRPr="00E5637E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Nombre de la red:</w:t>
                            </w:r>
                          </w:p>
                          <w:p w14:paraId="1DB2E6CB" w14:textId="77777777" w:rsidR="007553F0" w:rsidRPr="00AA469C" w:rsidRDefault="007553F0" w:rsidP="007553F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5637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Financiada: Si/No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77DE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.4pt;margin-top:11.95pt;width:490.5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">
                <v:textbox>
                  <w:txbxContent>
                    <w:p w14:paraId="57950659" w14:textId="77777777" w:rsidR="007553F0" w:rsidRPr="00E5637E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red se ha presentado algún otro año a esta misma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convocatoria: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37DA1">
                        <w:rPr>
                          <w:rFonts w:ascii="Arial" w:hAnsi="Arial" w:cs="Arial"/>
                          <w:sz w:val="22"/>
                          <w:szCs w:val="22"/>
                        </w:rPr>
                        <w:t>Si/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0F50B4">
                        <w:rPr>
                          <w:rFonts w:ascii="Arial" w:hAnsi="Arial" w:cs="Arial"/>
                          <w:sz w:val="22"/>
                          <w:szCs w:val="22"/>
                        </w:rPr>
                        <w:t>Año</w:t>
                      </w: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0B2175DA" w14:textId="77777777" w:rsidR="007553F0" w:rsidRPr="00E5637E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Nombre de la red:</w:t>
                      </w:r>
                    </w:p>
                    <w:p w14:paraId="1DB2E6CB" w14:textId="77777777" w:rsidR="007553F0" w:rsidRPr="00AA469C" w:rsidRDefault="007553F0" w:rsidP="007553F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5637E">
                        <w:rPr>
                          <w:rFonts w:ascii="Arial" w:hAnsi="Arial" w:cs="Arial"/>
                          <w:sz w:val="22"/>
                          <w:szCs w:val="22"/>
                        </w:rPr>
                        <w:t>Financiada: Si/No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AC5CE8" w14:textId="410B76F9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74F630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157B5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3295B4D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A05046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53442DB" w14:textId="77777777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0F59298" w14:textId="67E1E0B3" w:rsidR="007553F0" w:rsidRPr="007553F0" w:rsidRDefault="007553F0" w:rsidP="007553F0">
      <w:pPr>
        <w:widowControl w:val="0"/>
        <w:spacing w:before="0"/>
        <w:ind w:right="-57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Área temática:</w:t>
      </w:r>
      <w:r w:rsidR="00790AA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90AA6" w:rsidRPr="00790AA6">
        <w:rPr>
          <w:rFonts w:ascii="Arial" w:hAnsi="Arial" w:cs="Arial"/>
          <w:b/>
          <w:bCs/>
          <w:sz w:val="22"/>
          <w:szCs w:val="22"/>
          <w:lang w:val="es-ES_tradnl"/>
        </w:rPr>
        <w:t xml:space="preserve">(Especificar </w:t>
      </w:r>
      <w:r w:rsidR="00790AA6">
        <w:rPr>
          <w:rFonts w:ascii="Arial" w:hAnsi="Arial" w:cs="Arial"/>
          <w:b/>
          <w:bCs/>
          <w:sz w:val="22"/>
          <w:szCs w:val="22"/>
          <w:lang w:val="es-ES_tradnl"/>
        </w:rPr>
        <w:t>Á</w:t>
      </w:r>
      <w:r w:rsidR="00790AA6" w:rsidRPr="00790AA6">
        <w:rPr>
          <w:rFonts w:ascii="Arial" w:hAnsi="Arial" w:cs="Arial"/>
          <w:b/>
          <w:bCs/>
          <w:sz w:val="22"/>
          <w:szCs w:val="22"/>
          <w:lang w:val="es-ES_tradnl"/>
        </w:rPr>
        <w:t xml:space="preserve">rea Temática y Subárea de las descritas en el Anexo I de la Convocatoria) </w:t>
      </w:r>
    </w:p>
    <w:p w14:paraId="72D8A86F" w14:textId="36C8F9FD" w:rsidR="007553F0" w:rsidRPr="007553F0" w:rsidRDefault="007553F0" w:rsidP="00790AA6">
      <w:pPr>
        <w:widowControl w:val="0"/>
        <w:spacing w:before="0"/>
        <w:ind w:right="-57" w:firstLine="567"/>
        <w:jc w:val="both"/>
        <w:rPr>
          <w:rFonts w:ascii="Arial" w:hAnsi="Arial" w:cs="Arial"/>
          <w:b/>
          <w:bCs/>
          <w:sz w:val="22"/>
          <w:szCs w:val="22"/>
          <w:lang w:val="x-none"/>
        </w:rPr>
      </w:pPr>
    </w:p>
    <w:p w14:paraId="7CC2AD12" w14:textId="77777777" w:rsidR="007553F0" w:rsidRPr="007553F0" w:rsidRDefault="007553F0" w:rsidP="007553F0">
      <w:pPr>
        <w:widowControl w:val="0"/>
        <w:spacing w:before="0"/>
        <w:ind w:left="63" w:right="-5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3768A64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PARTE B. RELACIÓN DE LOS COMPONENTES DEL EQUIPO</w:t>
      </w:r>
    </w:p>
    <w:p w14:paraId="05A80C1A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B.1. COMPONENTES DEL EQUIPO INVESTIGADOR:</w:t>
      </w:r>
    </w:p>
    <w:p w14:paraId="1AE4F8E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36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5D2D2C8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 xml:space="preserve">Datos del </w:t>
      </w: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Coordinador </w:t>
      </w:r>
      <w:r w:rsidRPr="007553F0">
        <w:rPr>
          <w:rFonts w:ascii="Arial" w:hAnsi="Arial" w:cs="Arial"/>
          <w:sz w:val="22"/>
          <w:szCs w:val="22"/>
          <w:lang w:val="es-ES_tradnl"/>
        </w:rPr>
        <w:t>de la red</w:t>
      </w:r>
    </w:p>
    <w:p w14:paraId="2913026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987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6"/>
        <w:gridCol w:w="3525"/>
        <w:gridCol w:w="2936"/>
      </w:tblGrid>
      <w:tr w:rsidR="007553F0" w:rsidRPr="007553F0" w14:paraId="70FB611B" w14:textId="77777777" w:rsidTr="00790AA6">
        <w:trPr>
          <w:trHeight w:val="627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EFEF4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PRIMER APELLIDO</w:t>
            </w:r>
          </w:p>
          <w:p w14:paraId="4697CDED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3DD88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SEGUNDO APELLIDO</w:t>
            </w:r>
          </w:p>
          <w:p w14:paraId="1D167B7B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E5B2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</w:t>
            </w:r>
          </w:p>
          <w:p w14:paraId="4BF78021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7441186" w14:textId="77777777" w:rsidTr="00790AA6">
        <w:trPr>
          <w:trHeight w:val="846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947F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TITULACIÓN ACADÉMICA Y ESPECIALIDAD </w:t>
            </w:r>
          </w:p>
          <w:p w14:paraId="22DA8BA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2CB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FECHA NACIMIENTO </w:t>
            </w:r>
          </w:p>
          <w:p w14:paraId="7ABBE79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</w: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</w:t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/ </w:t>
            </w:r>
            <w:r w:rsidRPr="007553F0">
              <w:rPr>
                <w:rFonts w:ascii="Arial" w:hAnsi="Arial" w:cs="Arial"/>
                <w:sz w:val="22"/>
                <w:szCs w:val="22"/>
                <w:u w:val="single"/>
                <w:lang w:val="es-ES_tradnl"/>
              </w:rPr>
              <w:t>____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1214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N.I.F. </w:t>
            </w:r>
          </w:p>
          <w:p w14:paraId="1EB23FBE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1238C078" w14:textId="77777777" w:rsidTr="00790AA6">
        <w:trPr>
          <w:trHeight w:val="901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FAE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CARGO Y/O EMPLEO </w:t>
            </w:r>
          </w:p>
          <w:p w14:paraId="2BA3636C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629FE93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2D2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UNIVERSIDAD PARA LA QUE TRABAJA </w:t>
            </w:r>
          </w:p>
          <w:p w14:paraId="2E895CF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CFEA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DEPARTAMENTO</w:t>
            </w:r>
          </w:p>
          <w:p w14:paraId="0DF52FD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461A50B" w14:textId="77777777" w:rsidTr="00790AA6">
        <w:trPr>
          <w:trHeight w:val="1087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7704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DIRECCIÓN CENTRO DE TRABAJO</w:t>
            </w:r>
          </w:p>
          <w:p w14:paraId="78AE8980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DE46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CÓDIGO POSTAL  </w:t>
            </w:r>
          </w:p>
          <w:p w14:paraId="0D90AC8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237476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LOCALIDAD:</w:t>
            </w:r>
          </w:p>
          <w:p w14:paraId="1DBA1EA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66196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PROVINCIA:</w:t>
            </w:r>
          </w:p>
          <w:p w14:paraId="294A601B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555B085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C. AUTÓNOMA:</w:t>
            </w:r>
          </w:p>
          <w:p w14:paraId="6361A77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4220FED6" w14:textId="77777777" w:rsidTr="00790AA6">
        <w:trPr>
          <w:trHeight w:val="585"/>
        </w:trPr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6EAA" w14:textId="77777777" w:rsidR="007553F0" w:rsidRPr="007553F0" w:rsidRDefault="007553F0" w:rsidP="007553F0">
            <w:pPr>
              <w:widowControl w:val="0"/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28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TELÉFONOS MÓVIL/FIJO:</w:t>
            </w:r>
          </w:p>
          <w:p w14:paraId="6873372A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2412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sym w:font="Wingdings" w:char="F03A"/>
            </w: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CORREO-E: </w:t>
            </w:r>
          </w:p>
          <w:p w14:paraId="642C89E6" w14:textId="77777777" w:rsidR="007553F0" w:rsidRPr="007553F0" w:rsidRDefault="007553F0" w:rsidP="007553F0">
            <w:pPr>
              <w:widowControl w:val="0"/>
              <w:spacing w:before="0" w:after="5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21B6" w14:textId="77777777" w:rsidR="007553F0" w:rsidRPr="007553F0" w:rsidRDefault="007553F0" w:rsidP="007553F0">
            <w:pPr>
              <w:widowControl w:val="0"/>
              <w:spacing w:before="0" w:after="58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6DD28AB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FIRMA DE CONFORMIDAD:</w:t>
      </w:r>
      <w:r w:rsidRPr="007553F0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14:paraId="6D6DE230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B8B42E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91538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A3E5F2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Resumen del personal</w:t>
      </w:r>
      <w:r w:rsidRPr="007553F0">
        <w:rPr>
          <w:rFonts w:ascii="Arial" w:hAnsi="Arial" w:cs="Arial"/>
          <w:sz w:val="22"/>
          <w:szCs w:val="22"/>
          <w:lang w:val="es-ES_tradnl"/>
        </w:rPr>
        <w:t xml:space="preserve"> que participará en la red:</w:t>
      </w:r>
    </w:p>
    <w:p w14:paraId="65D601DC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5E123DD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1:_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</w:t>
      </w:r>
    </w:p>
    <w:p w14:paraId="7CDA8684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26B47651" w14:textId="77777777" w:rsidTr="00EC0284">
        <w:tc>
          <w:tcPr>
            <w:tcW w:w="5000" w:type="pct"/>
            <w:shd w:val="clear" w:color="auto" w:fill="auto"/>
          </w:tcPr>
          <w:p w14:paraId="66675F0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4154A56B" w14:textId="77777777" w:rsidTr="00EC0284">
        <w:tc>
          <w:tcPr>
            <w:tcW w:w="5000" w:type="pct"/>
            <w:shd w:val="clear" w:color="auto" w:fill="auto"/>
          </w:tcPr>
          <w:p w14:paraId="742BC9C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4EE9CF82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7ACA88D0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46EF848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6DBD1220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096D4DF7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36F1B7D4" w14:textId="77777777" w:rsidTr="00EC0284">
        <w:tc>
          <w:tcPr>
            <w:tcW w:w="5000" w:type="pct"/>
            <w:shd w:val="clear" w:color="auto" w:fill="auto"/>
          </w:tcPr>
          <w:p w14:paraId="675AC58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2059773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33FF770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680457D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09AA5F8C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6820372D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506EC11" w14:textId="77777777" w:rsidTr="00EC0284">
        <w:tc>
          <w:tcPr>
            <w:tcW w:w="5000" w:type="pct"/>
            <w:shd w:val="clear" w:color="auto" w:fill="auto"/>
          </w:tcPr>
          <w:p w14:paraId="72260ADE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BD219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137CED8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9B197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2A2D1F55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2017DAB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2:_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________________________</w:t>
      </w:r>
    </w:p>
    <w:p w14:paraId="4E2D97D5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56444ED4" w14:textId="77777777" w:rsidTr="00EC0284">
        <w:tc>
          <w:tcPr>
            <w:tcW w:w="5000" w:type="pct"/>
            <w:shd w:val="clear" w:color="auto" w:fill="auto"/>
          </w:tcPr>
          <w:p w14:paraId="4626B6EC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7B8F249B" w14:textId="77777777" w:rsidTr="00EC0284">
        <w:tc>
          <w:tcPr>
            <w:tcW w:w="5000" w:type="pct"/>
            <w:shd w:val="clear" w:color="auto" w:fill="auto"/>
          </w:tcPr>
          <w:p w14:paraId="159105B7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77950A2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BB28D39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7BE099A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72735C41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4EA719A1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1697B746" w14:textId="77777777" w:rsidTr="00EC0284">
        <w:tc>
          <w:tcPr>
            <w:tcW w:w="5000" w:type="pct"/>
            <w:shd w:val="clear" w:color="auto" w:fill="auto"/>
          </w:tcPr>
          <w:p w14:paraId="3D7C367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614212E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EDCE19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3AC65ED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6731AF9A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782AA20D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2DAAA14C" w14:textId="77777777" w:rsidTr="00EC0284">
        <w:tc>
          <w:tcPr>
            <w:tcW w:w="5000" w:type="pct"/>
            <w:shd w:val="clear" w:color="auto" w:fill="auto"/>
          </w:tcPr>
          <w:p w14:paraId="555EB74B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05FAAD6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7CDB75F3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48DF32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3:_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________________________</w:t>
      </w:r>
    </w:p>
    <w:p w14:paraId="28A734A4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2D55F5A4" w14:textId="77777777" w:rsidTr="00EC0284">
        <w:tc>
          <w:tcPr>
            <w:tcW w:w="5000" w:type="pct"/>
            <w:shd w:val="clear" w:color="auto" w:fill="auto"/>
          </w:tcPr>
          <w:p w14:paraId="319B494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111068C2" w14:textId="77777777" w:rsidTr="00EC0284">
        <w:tc>
          <w:tcPr>
            <w:tcW w:w="5000" w:type="pct"/>
            <w:shd w:val="clear" w:color="auto" w:fill="auto"/>
          </w:tcPr>
          <w:p w14:paraId="55BD62CD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5D84449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64820D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8206C4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5EE61ADB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CA13F91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781BA561" w14:textId="77777777" w:rsidTr="00EC0284">
        <w:tc>
          <w:tcPr>
            <w:tcW w:w="5000" w:type="pct"/>
            <w:shd w:val="clear" w:color="auto" w:fill="auto"/>
          </w:tcPr>
          <w:p w14:paraId="3D8F8E1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474B5B0E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30F0F93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279641C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4A660DA3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482615B5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BA6B69F" w14:textId="77777777" w:rsidTr="00EC0284">
        <w:tc>
          <w:tcPr>
            <w:tcW w:w="5000" w:type="pct"/>
            <w:shd w:val="clear" w:color="auto" w:fill="auto"/>
          </w:tcPr>
          <w:p w14:paraId="57A47844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5B8DD83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Repita la secuencia tantas veces como necesite</w:t>
      </w:r>
    </w:p>
    <w:p w14:paraId="4016A5B5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3FDFF6A8" w14:textId="77777777" w:rsidR="007553F0" w:rsidRPr="007553F0" w:rsidRDefault="007553F0" w:rsidP="007553F0">
      <w:pPr>
        <w:spacing w:before="0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Universidad </w:t>
      </w:r>
      <w:proofErr w:type="gramStart"/>
      <w:r w:rsidRPr="007553F0">
        <w:rPr>
          <w:rFonts w:ascii="Arial" w:hAnsi="Arial" w:cs="Arial"/>
          <w:b/>
          <w:sz w:val="22"/>
          <w:szCs w:val="22"/>
          <w:lang w:val="es-ES_tradnl"/>
        </w:rPr>
        <w:t>4:_</w:t>
      </w:r>
      <w:proofErr w:type="gramEnd"/>
      <w:r w:rsidRPr="007553F0">
        <w:rPr>
          <w:rFonts w:ascii="Arial" w:hAnsi="Arial" w:cs="Arial"/>
          <w:b/>
          <w:sz w:val="22"/>
          <w:szCs w:val="22"/>
          <w:lang w:val="es-ES_tradnl"/>
        </w:rPr>
        <w:t>________________________</w:t>
      </w:r>
    </w:p>
    <w:p w14:paraId="0E066613" w14:textId="77777777" w:rsidR="007553F0" w:rsidRPr="007553F0" w:rsidRDefault="007553F0" w:rsidP="007553F0">
      <w:pPr>
        <w:spacing w:before="0"/>
        <w:ind w:left="709"/>
        <w:jc w:val="both"/>
        <w:rPr>
          <w:rFonts w:ascii="Arial" w:hAnsi="Arial" w:cs="Arial"/>
          <w:noProof/>
          <w:color w:val="000000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553F0" w:rsidRPr="007553F0" w14:paraId="131A0138" w14:textId="77777777" w:rsidTr="00EC0284">
        <w:tc>
          <w:tcPr>
            <w:tcW w:w="5000" w:type="pct"/>
            <w:shd w:val="clear" w:color="auto" w:fill="auto"/>
          </w:tcPr>
          <w:p w14:paraId="26868E9E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7553F0" w:rsidRPr="007553F0" w14:paraId="34B3C52C" w14:textId="77777777" w:rsidTr="00EC0284">
        <w:tc>
          <w:tcPr>
            <w:tcW w:w="5000" w:type="pct"/>
            <w:shd w:val="clear" w:color="auto" w:fill="auto"/>
          </w:tcPr>
          <w:p w14:paraId="67AD6F33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038FD7AA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405149F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98F147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51121378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D81B970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38B30652" w14:textId="77777777" w:rsidTr="00EC0284">
        <w:tc>
          <w:tcPr>
            <w:tcW w:w="5000" w:type="pct"/>
            <w:shd w:val="clear" w:color="auto" w:fill="auto"/>
          </w:tcPr>
          <w:p w14:paraId="6F9FE76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Grupo de investigación:</w:t>
            </w:r>
          </w:p>
          <w:p w14:paraId="647D19A8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Nombre y apellidos del investigador:</w:t>
            </w:r>
          </w:p>
          <w:p w14:paraId="2E4E278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DNI:</w:t>
            </w:r>
          </w:p>
          <w:p w14:paraId="07507783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Titulación académica:</w:t>
            </w:r>
          </w:p>
          <w:p w14:paraId="350598E8" w14:textId="77777777" w:rsidR="007553F0" w:rsidRPr="007553F0" w:rsidRDefault="007553F0" w:rsidP="007553F0">
            <w:pPr>
              <w:spacing w:before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553F0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Tipo de contrato: plantilla/contratado/otros (especificar)</w:t>
            </w:r>
          </w:p>
          <w:p w14:paraId="32C7DE97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Duración del contrato: indefinido/temporal</w:t>
            </w:r>
          </w:p>
        </w:tc>
      </w:tr>
      <w:tr w:rsidR="007553F0" w:rsidRPr="007553F0" w14:paraId="5799091E" w14:textId="77777777" w:rsidTr="00EC0284">
        <w:tc>
          <w:tcPr>
            <w:tcW w:w="5000" w:type="pct"/>
            <w:shd w:val="clear" w:color="auto" w:fill="auto"/>
          </w:tcPr>
          <w:p w14:paraId="47064BDC" w14:textId="77777777" w:rsidR="007553F0" w:rsidRPr="007553F0" w:rsidRDefault="007553F0" w:rsidP="007553F0">
            <w:pPr>
              <w:widowControl w:val="0"/>
              <w:tabs>
                <w:tab w:val="left" w:pos="-1440"/>
              </w:tabs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4FFA7B4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lastRenderedPageBreak/>
        <w:t>Repita la secuencia tantas veces como sea necesario</w:t>
      </w:r>
    </w:p>
    <w:p w14:paraId="7ED17C2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593F2BA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7D3A3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30C4D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2FB5F52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08474B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47ED64A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0EFDA1A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Otras personas, empresas, federaciones y demás entidades que colaboran (</w:t>
      </w:r>
      <w:r w:rsidRPr="007553F0">
        <w:rPr>
          <w:rFonts w:ascii="Arial" w:hAnsi="Arial" w:cs="Arial"/>
          <w:sz w:val="22"/>
          <w:szCs w:val="22"/>
          <w:lang w:val="es-ES_tradnl"/>
        </w:rPr>
        <w:t>en el caso de redes con claro componente de innovación y transferencia de la investigación)</w:t>
      </w:r>
    </w:p>
    <w:p w14:paraId="4C8EDC9B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1FB1F2E3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1…</w:t>
      </w:r>
    </w:p>
    <w:p w14:paraId="08BFBA5F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2…</w:t>
      </w:r>
    </w:p>
    <w:p w14:paraId="3E5D8210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3…</w:t>
      </w:r>
    </w:p>
    <w:p w14:paraId="24537874" w14:textId="77777777" w:rsidR="007553F0" w:rsidRPr="007553F0" w:rsidRDefault="007553F0" w:rsidP="007553F0">
      <w:pPr>
        <w:spacing w:before="0"/>
        <w:rPr>
          <w:rFonts w:ascii="Arial" w:hAnsi="Arial" w:cs="Arial"/>
          <w:sz w:val="22"/>
          <w:szCs w:val="22"/>
          <w:lang w:val="es-ES_tradnl"/>
        </w:rPr>
      </w:pPr>
    </w:p>
    <w:p w14:paraId="3140CF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72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E61BDBF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B.2. Resumen curricular del equipo de la red (</w:t>
      </w:r>
      <w:proofErr w:type="spellStart"/>
      <w:r w:rsidRPr="007553F0">
        <w:rPr>
          <w:rFonts w:ascii="Arial" w:hAnsi="Arial" w:cs="Arial"/>
          <w:b/>
          <w:sz w:val="22"/>
          <w:szCs w:val="22"/>
          <w:lang w:val="es-ES_tradnl"/>
        </w:rPr>
        <w:t>max</w:t>
      </w:r>
      <w:proofErr w:type="spellEnd"/>
      <w:r w:rsidRPr="007553F0">
        <w:rPr>
          <w:rFonts w:ascii="Arial" w:hAnsi="Arial" w:cs="Arial"/>
          <w:b/>
          <w:sz w:val="22"/>
          <w:szCs w:val="22"/>
          <w:lang w:val="es-ES_tradnl"/>
        </w:rPr>
        <w:t xml:space="preserve"> 2 pág.)</w:t>
      </w:r>
    </w:p>
    <w:p w14:paraId="26B9109F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4BF5B23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C180A1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489716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8D8E25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36FD1B0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3CC1BAF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84F051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A83B24C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5C177B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CFD858D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4F9511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BA86AD1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16CC1C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0A1357F" w14:textId="77777777" w:rsidR="007553F0" w:rsidRPr="007553F0" w:rsidRDefault="007553F0" w:rsidP="007553F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PARTE C. DOCUMENTO CIENTÍFICO (máx. 8 pág.)</w:t>
      </w:r>
    </w:p>
    <w:p w14:paraId="738E357B" w14:textId="77777777" w:rsidR="007553F0" w:rsidRPr="007553F0" w:rsidRDefault="007553F0" w:rsidP="007553F0">
      <w:pPr>
        <w:widowControl w:val="0"/>
        <w:spacing w:before="0" w:line="360" w:lineRule="auto"/>
        <w:ind w:left="360"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31A6A2B3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C.1. Propuesta científica</w:t>
      </w:r>
    </w:p>
    <w:p w14:paraId="60BC7FF9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3A865038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C.2. Impacto científico y/o tecnológico de la red</w:t>
      </w:r>
    </w:p>
    <w:p w14:paraId="4DC0493D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64C67B48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</w:p>
    <w:p w14:paraId="2D7455FE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C.3 Relevancia y originalidad de la propuesta</w:t>
      </w:r>
    </w:p>
    <w:p w14:paraId="6313CD22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09B185B8" w14:textId="77777777" w:rsidR="007553F0" w:rsidRPr="007553F0" w:rsidRDefault="007553F0" w:rsidP="007553F0">
      <w:pPr>
        <w:widowControl w:val="0"/>
        <w:spacing w:before="240" w:line="360" w:lineRule="auto"/>
        <w:ind w:right="-57"/>
        <w:rPr>
          <w:rFonts w:ascii="Arial" w:hAnsi="Arial" w:cs="Arial"/>
          <w:sz w:val="22"/>
          <w:szCs w:val="22"/>
          <w:lang w:val="es-ES_tradnl"/>
        </w:rPr>
      </w:pPr>
    </w:p>
    <w:p w14:paraId="7A639AB0" w14:textId="77777777" w:rsidR="007553F0" w:rsidRPr="007553F0" w:rsidRDefault="007553F0" w:rsidP="007553F0">
      <w:pPr>
        <w:widowControl w:val="0"/>
        <w:spacing w:before="0" w:line="360" w:lineRule="auto"/>
        <w:ind w:right="-57"/>
        <w:rPr>
          <w:rFonts w:ascii="Arial" w:hAnsi="Arial" w:cs="Arial"/>
          <w:b/>
          <w:sz w:val="22"/>
          <w:szCs w:val="22"/>
          <w:lang w:val="es-ES_tradnl"/>
        </w:rPr>
      </w:pPr>
      <w:r w:rsidRPr="007553F0">
        <w:rPr>
          <w:rFonts w:ascii="Arial" w:hAnsi="Arial" w:cs="Arial"/>
          <w:b/>
          <w:sz w:val="22"/>
          <w:szCs w:val="22"/>
          <w:lang w:val="es-ES_tradnl"/>
        </w:rPr>
        <w:t>C.4. Memoria económica de la red</w:t>
      </w:r>
    </w:p>
    <w:p w14:paraId="5A3250A4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lastRenderedPageBreak/>
        <w:t>Cuadro resumen del presupuesto solicitado al CSD.</w:t>
      </w:r>
    </w:p>
    <w:p w14:paraId="574C836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1440" w:hanging="720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7553F0" w:rsidRPr="007553F0" w14:paraId="37B156EA" w14:textId="77777777" w:rsidTr="00EC0284">
        <w:trPr>
          <w:trHeight w:val="249"/>
        </w:trPr>
        <w:tc>
          <w:tcPr>
            <w:tcW w:w="7583" w:type="dxa"/>
            <w:tcBorders>
              <w:bottom w:val="single" w:sz="4" w:space="0" w:color="auto"/>
            </w:tcBorders>
            <w:vAlign w:val="center"/>
          </w:tcPr>
          <w:p w14:paraId="2D5A3933" w14:textId="77777777" w:rsidR="007553F0" w:rsidRPr="007553F0" w:rsidRDefault="007553F0" w:rsidP="007553F0">
            <w:pPr>
              <w:widowControl w:val="0"/>
              <w:spacing w:before="0"/>
              <w:ind w:left="60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DESGLOSE DE GASTOS POR CONCEPTOS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511C23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</w:tc>
      </w:tr>
      <w:tr w:rsidR="007553F0" w:rsidRPr="007553F0" w14:paraId="3B45440D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0D93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a) Gastos de organización y asistencia a actividades científico-técnicas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D94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34780008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607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Publicidad: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BC8C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FA21EC3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D15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Alquiler de salas: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81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B13B695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8D3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Consultoría y traducción: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56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E6DC8AF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06E22" w14:textId="77777777" w:rsidR="007553F0" w:rsidRPr="007553F0" w:rsidRDefault="007553F0" w:rsidP="007553F0">
            <w:pPr>
              <w:widowControl w:val="0"/>
              <w:spacing w:before="0"/>
              <w:ind w:left="851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Viajes, alojamiento y manutención: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FFD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1020BE83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DAB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b) Gastos destinados a la difusión de las actividades de la red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768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B798C48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42C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c) Gastos de desarrollo y utilización de herramientas web e informáticas.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8BF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3A23B46D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846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d) Gastos inscripción a congresos científicos, nacionales o internacionales (hasta un 25 % de la cuantía total)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18A1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23C61CEC" w14:textId="77777777" w:rsidTr="00EC0284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8E92" w14:textId="77777777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sz w:val="22"/>
                <w:szCs w:val="22"/>
                <w:lang w:val="es-ES_tradnl"/>
              </w:rPr>
              <w:t>e) Cualquier otro gasto que no esté expresamente excluido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9C5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7553F0" w:rsidRPr="007553F0" w14:paraId="661CB6C6" w14:textId="77777777" w:rsidTr="00EC0284"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</w:tcPr>
          <w:p w14:paraId="02503F9D" w14:textId="31FB5A05" w:rsidR="007553F0" w:rsidRPr="007553F0" w:rsidRDefault="007553F0" w:rsidP="007553F0">
            <w:pPr>
              <w:widowControl w:val="0"/>
              <w:spacing w:before="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Importe total solicitado (máx. </w:t>
            </w:r>
            <w:r w:rsidR="000953BB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10</w:t>
            </w:r>
            <w:r w:rsidRPr="007553F0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.000€):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A50E26" w14:textId="77777777" w:rsidR="007553F0" w:rsidRPr="007553F0" w:rsidRDefault="007553F0" w:rsidP="007553F0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769CBB25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1440" w:hanging="720"/>
        <w:rPr>
          <w:rFonts w:ascii="Arial" w:hAnsi="Arial" w:cs="Arial"/>
          <w:sz w:val="22"/>
          <w:szCs w:val="22"/>
          <w:lang w:val="es-ES_tradnl"/>
        </w:rPr>
      </w:pPr>
    </w:p>
    <w:p w14:paraId="75C465E3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A85A197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394D587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FD0744F" w14:textId="77777777" w:rsidR="007553F0" w:rsidRPr="007553F0" w:rsidRDefault="007553F0" w:rsidP="007553F0">
      <w:pPr>
        <w:widowControl w:val="0"/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Motive y detalle cada uno de los importes solicitados:</w:t>
      </w:r>
    </w:p>
    <w:p w14:paraId="3B0AD37D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60459E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D5B84C1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B00CF74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9239259" w14:textId="77777777" w:rsidR="007553F0" w:rsidRPr="007553F0" w:rsidRDefault="007553F0" w:rsidP="007553F0">
      <w:pPr>
        <w:widowControl w:val="0"/>
        <w:spacing w:before="0"/>
        <w:ind w:left="60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4B227E4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1B11B36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jc w:val="both"/>
        <w:rPr>
          <w:rFonts w:ascii="Arial" w:hAnsi="Arial" w:cs="Arial"/>
          <w:sz w:val="22"/>
          <w:szCs w:val="22"/>
          <w:lang w:val="es-ES_tradnl"/>
        </w:rPr>
      </w:pPr>
      <w:r w:rsidRPr="007553F0">
        <w:rPr>
          <w:rFonts w:ascii="Arial" w:hAnsi="Arial" w:cs="Arial"/>
          <w:sz w:val="22"/>
          <w:szCs w:val="22"/>
          <w:lang w:val="es-ES_tradnl"/>
        </w:rPr>
        <w:t>Financiación pública o privada recibida o solicitada para el mismo fin:</w:t>
      </w:r>
    </w:p>
    <w:p w14:paraId="426DC819" w14:textId="77777777" w:rsidR="007553F0" w:rsidRPr="007553F0" w:rsidRDefault="007553F0" w:rsidP="007553F0">
      <w:pPr>
        <w:widowControl w:val="0"/>
        <w:tabs>
          <w:tab w:val="left" w:pos="-1440"/>
        </w:tabs>
        <w:spacing w:before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5000" w:type="pct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1914"/>
        <w:gridCol w:w="2151"/>
        <w:gridCol w:w="2512"/>
        <w:gridCol w:w="2477"/>
      </w:tblGrid>
      <w:tr w:rsidR="007553F0" w:rsidRPr="007553F0" w14:paraId="5391B5C7" w14:textId="77777777" w:rsidTr="00EC0284">
        <w:trPr>
          <w:trHeight w:val="392"/>
        </w:trPr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8A24CFD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Título </w:t>
            </w: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5703A95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Subvención concedida o solicitada</w:t>
            </w: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4D845A91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Entidad financiadora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699350DA" w14:textId="77777777" w:rsidR="007553F0" w:rsidRPr="007553F0" w:rsidRDefault="007553F0" w:rsidP="007553F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7553F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Años de vigencia</w:t>
            </w:r>
          </w:p>
        </w:tc>
      </w:tr>
      <w:tr w:rsidR="007553F0" w:rsidRPr="007553F0" w14:paraId="5043C073" w14:textId="77777777" w:rsidTr="00EC0284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736E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3F82A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1563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3E4C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F0" w:rsidRPr="007553F0" w14:paraId="2ACFE637" w14:textId="77777777" w:rsidTr="00EC0284">
        <w:tc>
          <w:tcPr>
            <w:tcW w:w="10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E99F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5D8A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5CBC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87DD3" w14:textId="77777777" w:rsidR="007553F0" w:rsidRPr="007553F0" w:rsidRDefault="007553F0" w:rsidP="007553F0">
            <w:pPr>
              <w:widowControl w:val="0"/>
              <w:spacing w:before="0" w:after="172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04BF884D" w14:textId="77777777" w:rsidR="007553F0" w:rsidRPr="007553F0" w:rsidRDefault="007553F0" w:rsidP="007553F0">
      <w:pPr>
        <w:widowControl w:val="0"/>
        <w:spacing w:before="0"/>
        <w:ind w:left="63" w:right="-57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4AA4A9AD" w14:textId="77777777" w:rsidR="007553F0" w:rsidRPr="007553F0" w:rsidRDefault="007553F0" w:rsidP="007553F0">
      <w:pPr>
        <w:ind w:firstLine="708"/>
        <w:rPr>
          <w:rFonts w:ascii="Arial" w:hAnsi="Arial" w:cs="Arial"/>
        </w:rPr>
      </w:pPr>
    </w:p>
    <w:sectPr w:rsidR="007553F0" w:rsidRPr="007553F0" w:rsidSect="009D7D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C14BE" w14:textId="77777777" w:rsidR="00EC497F" w:rsidRDefault="00EC497F">
      <w:r>
        <w:separator/>
      </w:r>
    </w:p>
  </w:endnote>
  <w:endnote w:type="continuationSeparator" w:id="0">
    <w:p w14:paraId="5990EA39" w14:textId="77777777" w:rsidR="00EC497F" w:rsidRDefault="00EC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altName w:val="Microsoft YaHei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entury Gothic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C04F" w14:textId="450BADEA" w:rsidR="00663135" w:rsidRDefault="00790AA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F692FC" wp14:editId="3F15D550">
              <wp:simplePos x="0" y="0"/>
              <wp:positionH relativeFrom="column">
                <wp:posOffset>5017643</wp:posOffset>
              </wp:positionH>
              <wp:positionV relativeFrom="paragraph">
                <wp:posOffset>-163449</wp:posOffset>
              </wp:positionV>
              <wp:extent cx="1350645" cy="421005"/>
              <wp:effectExtent l="0" t="0" r="1905" b="17145"/>
              <wp:wrapNone/>
              <wp:docPr id="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64092F" w14:textId="6C1BBB3A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  <w:p w14:paraId="57C11E4C" w14:textId="1729BC5B" w:rsidR="00663135" w:rsidRPr="00B4094D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9F692FC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95.1pt;margin-top:-12.85pt;width:106.35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" filled="f" stroked="f">
              <v:textbox inset="0,0,0,0">
                <w:txbxContent>
                  <w:p w14:paraId="4B64092F" w14:textId="6C1BBB3A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  <w:p w14:paraId="57C11E4C" w14:textId="1729BC5B" w:rsidR="00663135" w:rsidRPr="00B4094D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663135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ABC32B" wp14:editId="7BA065F5">
              <wp:simplePos x="0" y="0"/>
              <wp:positionH relativeFrom="column">
                <wp:posOffset>5121333</wp:posOffset>
              </wp:positionH>
              <wp:positionV relativeFrom="paragraph">
                <wp:posOffset>2251</wp:posOffset>
              </wp:positionV>
              <wp:extent cx="1217930" cy="232757"/>
              <wp:effectExtent l="0" t="0" r="1270" b="15240"/>
              <wp:wrapNone/>
              <wp:docPr id="1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232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71F7E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 xml:space="preserve">CONSEJO SUPERIOR </w:t>
                          </w:r>
                        </w:p>
                        <w:p w14:paraId="4CCFF180" w14:textId="77777777" w:rsidR="00663135" w:rsidRPr="00D1306F" w:rsidRDefault="00663135" w:rsidP="00D1306F">
                          <w:pPr>
                            <w:spacing w:before="0"/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</w:pPr>
                          <w:r w:rsidRPr="00D1306F">
                            <w:rPr>
                              <w:rFonts w:ascii="Gill Sans MT" w:hAnsi="Gill Sans MT"/>
                              <w:sz w:val="10"/>
                              <w:szCs w:val="10"/>
                            </w:rPr>
                            <w:t>DE DEPORTES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3ABC32B" id="Text Box 57" o:spid="_x0000_s1028" type="#_x0000_t202" style="position:absolute;margin-left:403.25pt;margin-top:.2pt;width:95.9pt;height:1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" filled="f" stroked="f">
              <v:textbox inset="0,0,0,0">
                <w:txbxContent>
                  <w:p w14:paraId="1A871F7E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 xml:space="preserve">CONSEJO SUPERIOR </w:t>
                    </w:r>
                  </w:p>
                  <w:p w14:paraId="4CCFF180" w14:textId="77777777" w:rsidR="00663135" w:rsidRPr="00D1306F" w:rsidRDefault="00663135" w:rsidP="00D1306F">
                    <w:pPr>
                      <w:spacing w:before="0"/>
                      <w:rPr>
                        <w:rFonts w:ascii="Gill Sans MT" w:hAnsi="Gill Sans MT"/>
                        <w:sz w:val="10"/>
                        <w:szCs w:val="10"/>
                      </w:rPr>
                    </w:pPr>
                    <w:r w:rsidRPr="00D1306F">
                      <w:rPr>
                        <w:rFonts w:ascii="Gill Sans MT" w:hAnsi="Gill Sans MT"/>
                        <w:sz w:val="10"/>
                        <w:szCs w:val="10"/>
                      </w:rPr>
                      <w:t>DE DEPORTES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2AACB" w14:textId="7C161AB2" w:rsidR="00663135" w:rsidRDefault="009D7D00">
    <w:pPr>
      <w:pStyle w:val="Piedepgina"/>
      <w:ind w:hanging="1701"/>
      <w:rPr>
        <w:rFonts w:ascii="Arial" w:hAnsi="Arial"/>
        <w:sz w:val="14"/>
      </w:rPr>
    </w:pPr>
    <w:r>
      <w:rPr>
        <w:rFonts w:ascii="Arial" w:hAnsi="Arial"/>
        <w:noProof/>
        <w:sz w:val="1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5D5E771" wp14:editId="730469C6">
              <wp:simplePos x="0" y="0"/>
              <wp:positionH relativeFrom="column">
                <wp:posOffset>-537845</wp:posOffset>
              </wp:positionH>
              <wp:positionV relativeFrom="paragraph">
                <wp:posOffset>-1270</wp:posOffset>
              </wp:positionV>
              <wp:extent cx="1800225" cy="236220"/>
              <wp:effectExtent l="0" t="0" r="0" b="0"/>
              <wp:wrapNone/>
              <wp:docPr id="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236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28E38" w14:textId="301D7246" w:rsidR="00663135" w:rsidRPr="00AA0EFE" w:rsidRDefault="000D1D6B" w:rsidP="008E0E66">
                          <w:pPr>
                            <w:pStyle w:val="Textoindependiente"/>
                            <w:spacing w:before="0"/>
                            <w:rPr>
                              <w:rFonts w:ascii="Gill Sans" w:hAnsi="Gill Sans"/>
                            </w:rPr>
                          </w:pPr>
                          <w:r w:rsidRPr="000D1D6B">
                            <w:rPr>
                              <w:rFonts w:ascii="Gill Sans" w:hAnsi="Gill Sans"/>
                            </w:rPr>
                            <w:t>cienciasdeldeporte@csd.gob.es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5D5E771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4" type="#_x0000_t202" style="position:absolute;margin-left:-42.35pt;margin-top:-.1pt;width:141.75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" filled="f" stroked="f">
              <v:textbox>
                <w:txbxContent>
                  <w:p w14:paraId="75B28E38" w14:textId="301D7246" w:rsidR="00663135" w:rsidRPr="00AA0EFE" w:rsidRDefault="000D1D6B" w:rsidP="008E0E66">
                    <w:pPr>
                      <w:pStyle w:val="Textoindependiente"/>
                      <w:spacing w:before="0"/>
                      <w:rPr>
                        <w:rFonts w:ascii="Gill Sans" w:hAnsi="Gill Sans"/>
                      </w:rPr>
                    </w:pPr>
                    <w:r w:rsidRPr="000D1D6B">
                      <w:rPr>
                        <w:rFonts w:ascii="Gill Sans" w:hAnsi="Gill Sans"/>
                      </w:rPr>
                      <w:t>cienciasdeldeporte@csd.gob.es</w:t>
                    </w:r>
                  </w:p>
                </w:txbxContent>
              </v:textbox>
            </v:shape>
          </w:pict>
        </mc:Fallback>
      </mc:AlternateContent>
    </w:r>
    <w:r w:rsidR="000D1D6B">
      <w:rPr>
        <w:rFonts w:ascii="Arial" w:hAnsi="Arial"/>
        <w:sz w:val="14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9110B" w14:textId="77777777" w:rsidR="00EC497F" w:rsidRDefault="00EC497F">
      <w:r>
        <w:separator/>
      </w:r>
    </w:p>
  </w:footnote>
  <w:footnote w:type="continuationSeparator" w:id="0">
    <w:p w14:paraId="0F4B054B" w14:textId="77777777" w:rsidR="00EC497F" w:rsidRDefault="00EC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6147" w14:textId="77777777" w:rsidR="00663135" w:rsidRDefault="0066313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8E7E7D" wp14:editId="27976C42">
              <wp:simplePos x="0" y="0"/>
              <wp:positionH relativeFrom="column">
                <wp:posOffset>5245100</wp:posOffset>
              </wp:positionH>
              <wp:positionV relativeFrom="paragraph">
                <wp:posOffset>396240</wp:posOffset>
              </wp:positionV>
              <wp:extent cx="848360" cy="2540"/>
              <wp:effectExtent l="6350" t="5715" r="12065" b="10795"/>
              <wp:wrapNone/>
              <wp:docPr id="1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83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3B09BEF" id="Line 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pt,31.2pt" to="479.8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"/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7720FA90" wp14:editId="4739574E">
          <wp:simplePos x="0" y="0"/>
          <wp:positionH relativeFrom="column">
            <wp:posOffset>5356860</wp:posOffset>
          </wp:positionH>
          <wp:positionV relativeFrom="paragraph">
            <wp:posOffset>439420</wp:posOffset>
          </wp:positionV>
          <wp:extent cx="288290" cy="448945"/>
          <wp:effectExtent l="0" t="0" r="0" b="8255"/>
          <wp:wrapNone/>
          <wp:docPr id="745553223" name="Imagen 745553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7DD721E0" wp14:editId="413B86B6">
          <wp:simplePos x="0" y="0"/>
          <wp:positionH relativeFrom="column">
            <wp:posOffset>5204460</wp:posOffset>
          </wp:positionH>
          <wp:positionV relativeFrom="paragraph">
            <wp:posOffset>-243840</wp:posOffset>
          </wp:positionV>
          <wp:extent cx="575945" cy="612140"/>
          <wp:effectExtent l="0" t="0" r="0" b="0"/>
          <wp:wrapNone/>
          <wp:docPr id="1203778460" name="Imagen 1203778460" descr="EscConst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EscConst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910A8" w14:textId="535F2AC5" w:rsidR="00663135" w:rsidRDefault="00163E8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3F8E1EEE" wp14:editId="61AE468E">
              <wp:simplePos x="0" y="0"/>
              <wp:positionH relativeFrom="column">
                <wp:posOffset>-589146</wp:posOffset>
              </wp:positionH>
              <wp:positionV relativeFrom="paragraph">
                <wp:posOffset>-194553</wp:posOffset>
              </wp:positionV>
              <wp:extent cx="3813243" cy="866775"/>
              <wp:effectExtent l="0" t="0" r="0" b="9525"/>
              <wp:wrapNone/>
              <wp:docPr id="4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3243" cy="866775"/>
                        <a:chOff x="794" y="864"/>
                        <a:chExt cx="4867" cy="1296"/>
                      </a:xfrm>
                    </wpg:grpSpPr>
                    <pic:pic xmlns:pic="http://schemas.openxmlformats.org/drawingml/2006/picture">
                      <pic:nvPicPr>
                        <pic:cNvPr id="5" name="Picture 70" descr="EscConst20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4" y="864"/>
                          <a:ext cx="1184" cy="1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013" y="1264"/>
                          <a:ext cx="3648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2469F" w14:textId="77777777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MINISTERIO</w:t>
                            </w:r>
                          </w:p>
                          <w:p w14:paraId="071BF817" w14:textId="7B6F16F3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 xml:space="preserve">DE </w:t>
                            </w:r>
                            <w:r w:rsidR="00163E82">
                              <w:rPr>
                                <w:sz w:val="20"/>
                              </w:rPr>
                              <w:t>EDUCACIÓN, FORMACIÓN PROFESIONAL</w:t>
                            </w:r>
                          </w:p>
                          <w:p w14:paraId="570931EB" w14:textId="6FD050BA" w:rsidR="00663135" w:rsidRPr="005C0709" w:rsidRDefault="00663135" w:rsidP="007F3849">
                            <w:pPr>
                              <w:tabs>
                                <w:tab w:val="left" w:pos="1134"/>
                              </w:tabs>
                              <w:spacing w:before="0"/>
                              <w:rPr>
                                <w:sz w:val="20"/>
                              </w:rPr>
                            </w:pPr>
                            <w:r w:rsidRPr="005C0709">
                              <w:rPr>
                                <w:sz w:val="20"/>
                              </w:rPr>
                              <w:t>Y DEPORTE</w:t>
                            </w:r>
                            <w:r w:rsidR="00163E82">
                              <w:rPr>
                                <w:sz w:val="20"/>
                              </w:rPr>
                              <w:t>S</w:t>
                            </w:r>
                          </w:p>
                          <w:p w14:paraId="16CCDA9E" w14:textId="77777777" w:rsidR="00663135" w:rsidRDefault="00663135" w:rsidP="007A0B08">
                            <w:pPr>
                              <w:tabs>
                                <w:tab w:val="left" w:pos="1134"/>
                              </w:tabs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F8E1EEE" id="Group 79" o:spid="_x0000_s1029" style="position:absolute;margin-left:-46.4pt;margin-top:-15.3pt;width:300.25pt;height:68.25pt;z-index:251660800" coordorigin="794,864" coordsize="4867,12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alt="EscConst2000" style="position:absolute;left:794;top:864;width:1184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">
                <v:imagedata r:id="rId2" o:title="EscConst200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1" type="#_x0000_t202" style="position:absolute;left:2013;top:1264;width:3648;height: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BC2469F" w14:textId="77777777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MINISTERIO</w:t>
                      </w:r>
                    </w:p>
                    <w:p w14:paraId="071BF817" w14:textId="7B6F16F3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 xml:space="preserve">DE </w:t>
                      </w:r>
                      <w:r w:rsidR="00163E82">
                        <w:rPr>
                          <w:sz w:val="20"/>
                        </w:rPr>
                        <w:t>EDUCACIÓN, FORMACIÓN PROFESIONAL</w:t>
                      </w:r>
                    </w:p>
                    <w:p w14:paraId="570931EB" w14:textId="6FD050BA" w:rsidR="00663135" w:rsidRPr="005C0709" w:rsidRDefault="00663135" w:rsidP="007F3849">
                      <w:pPr>
                        <w:tabs>
                          <w:tab w:val="left" w:pos="1134"/>
                        </w:tabs>
                        <w:spacing w:before="0"/>
                        <w:rPr>
                          <w:sz w:val="20"/>
                        </w:rPr>
                      </w:pPr>
                      <w:r w:rsidRPr="005C0709">
                        <w:rPr>
                          <w:sz w:val="20"/>
                        </w:rPr>
                        <w:t>Y DEPORTE</w:t>
                      </w:r>
                      <w:r w:rsidR="00163E82">
                        <w:rPr>
                          <w:sz w:val="20"/>
                        </w:rPr>
                        <w:t>S</w:t>
                      </w:r>
                    </w:p>
                    <w:p w14:paraId="16CCDA9E" w14:textId="77777777" w:rsidR="00663135" w:rsidRDefault="00663135" w:rsidP="007A0B08">
                      <w:pPr>
                        <w:tabs>
                          <w:tab w:val="left" w:pos="1134"/>
                        </w:tabs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61BE195" wp14:editId="2F143521">
              <wp:simplePos x="0" y="0"/>
              <wp:positionH relativeFrom="column">
                <wp:posOffset>4234815</wp:posOffset>
              </wp:positionH>
              <wp:positionV relativeFrom="paragraph">
                <wp:posOffset>209550</wp:posOffset>
              </wp:positionV>
              <wp:extent cx="1543685" cy="4191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41A8C" w14:textId="77777777" w:rsidR="00663135" w:rsidRPr="003B5200" w:rsidRDefault="00663135" w:rsidP="006664F8">
                          <w:pPr>
                            <w:pStyle w:val="Textoindependiente"/>
                            <w:spacing w:line="240" w:lineRule="atLeast"/>
                            <w:contextualSpacing/>
                            <w:rPr>
                              <w:rFonts w:ascii="Gill Sans MT" w:hAnsi="Gill Sans MT"/>
                            </w:rPr>
                          </w:pPr>
                          <w:r w:rsidRPr="003B5200">
                            <w:rPr>
                              <w:rFonts w:ascii="Gill Sans MT" w:hAnsi="Gill Sans MT"/>
                            </w:rPr>
                            <w:t>CONSEJO SUPERIOR DE DEPORTES</w:t>
                          </w:r>
                        </w:p>
                      </w:txbxContent>
                    </wps:txbx>
                    <wps:bodyPr rot="0" vert="horz" wrap="square" lIns="54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61BE195" id="Text Box 7" o:spid="_x0000_s1032" type="#_x0000_t202" style="position:absolute;margin-left:333.45pt;margin-top:16.5pt;width:121.55pt;height:3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" filled="f" stroked="f" strokeweight=".5pt">
              <v:textbox inset="1.5mm,1mm,1mm,1mm">
                <w:txbxContent>
                  <w:p w14:paraId="6B641A8C" w14:textId="77777777" w:rsidR="00663135" w:rsidRPr="003B5200" w:rsidRDefault="00663135" w:rsidP="006664F8">
                    <w:pPr>
                      <w:pStyle w:val="Textoindependiente"/>
                      <w:spacing w:line="240" w:lineRule="atLeast"/>
                      <w:contextualSpacing/>
                      <w:rPr>
                        <w:rFonts w:ascii="Gill Sans MT" w:hAnsi="Gill Sans MT"/>
                      </w:rPr>
                    </w:pPr>
                    <w:r w:rsidRPr="003B5200">
                      <w:rPr>
                        <w:rFonts w:ascii="Gill Sans MT" w:hAnsi="Gill Sans MT"/>
                      </w:rPr>
                      <w:t>CONSEJO SUPERIOR DE DEPORTES</w:t>
                    </w:r>
                  </w:p>
                </w:txbxContent>
              </v:textbox>
            </v:shape>
          </w:pict>
        </mc:Fallback>
      </mc:AlternateContent>
    </w:r>
    <w:r w:rsidR="00BF0C07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3C9C09E" wp14:editId="33202A83">
              <wp:simplePos x="0" y="0"/>
              <wp:positionH relativeFrom="column">
                <wp:posOffset>4257675</wp:posOffset>
              </wp:positionH>
              <wp:positionV relativeFrom="paragraph">
                <wp:posOffset>126365</wp:posOffset>
              </wp:positionV>
              <wp:extent cx="2113915" cy="113030"/>
              <wp:effectExtent l="635" t="1270" r="0" b="0"/>
              <wp:wrapNone/>
              <wp:docPr id="3" name="Text Box 15" descr="50%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915" cy="113030"/>
                      </a:xfrm>
                      <a:prstGeom prst="rect">
                        <a:avLst/>
                      </a:prstGeom>
                      <a:pattFill prst="pct50">
                        <a:fgClr>
                          <a:srgbClr val="D8D8D8"/>
                        </a:fgClr>
                        <a:bgClr>
                          <a:srgbClr val="D8D8D8"/>
                        </a:bgClr>
                      </a:patt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D30886" w14:textId="77777777" w:rsidR="00663135" w:rsidRPr="00CE459F" w:rsidRDefault="00663135" w:rsidP="006664F8">
                          <w:pPr>
                            <w:rPr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3C9C09E" id="Text Box 15" o:spid="_x0000_s1033" type="#_x0000_t202" alt="50%" style="position:absolute;margin-left:335.25pt;margin-top:9.95pt;width:166.45pt;height: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" fillcolor="#d8d8d8" stroked="f">
              <v:fill r:id="rId3" o:title="" color2="#d8d8d8" type="pattern"/>
              <v:textbox>
                <w:txbxContent>
                  <w:p w14:paraId="27D30886" w14:textId="77777777" w:rsidR="00663135" w:rsidRPr="00CE459F" w:rsidRDefault="00663135" w:rsidP="006664F8">
                    <w:pPr>
                      <w:rPr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7A3F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E43F0"/>
    <w:multiLevelType w:val="hybridMultilevel"/>
    <w:tmpl w:val="5EC873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C1DB3"/>
    <w:multiLevelType w:val="hybridMultilevel"/>
    <w:tmpl w:val="B426A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968E2"/>
    <w:multiLevelType w:val="hybridMultilevel"/>
    <w:tmpl w:val="CC78B596"/>
    <w:lvl w:ilvl="0" w:tplc="865E5ABE">
      <w:start w:val="1"/>
      <w:numFmt w:val="decimal"/>
      <w:pStyle w:val="Ttulo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7C43"/>
    <w:multiLevelType w:val="hybridMultilevel"/>
    <w:tmpl w:val="7492983A"/>
    <w:lvl w:ilvl="0" w:tplc="E85003C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F3D51"/>
    <w:multiLevelType w:val="hybridMultilevel"/>
    <w:tmpl w:val="BC4AF9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F224A"/>
    <w:multiLevelType w:val="hybridMultilevel"/>
    <w:tmpl w:val="D270A5FA"/>
    <w:lvl w:ilvl="0" w:tplc="637ACF6A">
      <w:numFmt w:val="bullet"/>
      <w:lvlText w:val="-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D57A0"/>
    <w:multiLevelType w:val="hybridMultilevel"/>
    <w:tmpl w:val="96E2C69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F10F4A"/>
    <w:multiLevelType w:val="hybridMultilevel"/>
    <w:tmpl w:val="7C425EFC"/>
    <w:lvl w:ilvl="0" w:tplc="1D6E715A">
      <w:start w:val="1"/>
      <w:numFmt w:val="decimal"/>
      <w:pStyle w:val="EstiloTtulo1ArialNarrowJustificadoIzquierda0cmSang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CA"/>
    <w:rsid w:val="00014AE6"/>
    <w:rsid w:val="0002621A"/>
    <w:rsid w:val="000273EF"/>
    <w:rsid w:val="000326F9"/>
    <w:rsid w:val="00046B5B"/>
    <w:rsid w:val="0005726F"/>
    <w:rsid w:val="00077AB9"/>
    <w:rsid w:val="000953BB"/>
    <w:rsid w:val="000C36E3"/>
    <w:rsid w:val="000C581A"/>
    <w:rsid w:val="000D1CA0"/>
    <w:rsid w:val="000D1D6B"/>
    <w:rsid w:val="000F368D"/>
    <w:rsid w:val="00101272"/>
    <w:rsid w:val="00102292"/>
    <w:rsid w:val="001276A2"/>
    <w:rsid w:val="001573F8"/>
    <w:rsid w:val="00163E82"/>
    <w:rsid w:val="00171D63"/>
    <w:rsid w:val="00196AF6"/>
    <w:rsid w:val="001A037B"/>
    <w:rsid w:val="001B05F3"/>
    <w:rsid w:val="001B4D75"/>
    <w:rsid w:val="001D5E26"/>
    <w:rsid w:val="001E37C4"/>
    <w:rsid w:val="00215B76"/>
    <w:rsid w:val="00227FF0"/>
    <w:rsid w:val="00235ADD"/>
    <w:rsid w:val="00242A0D"/>
    <w:rsid w:val="00242FE0"/>
    <w:rsid w:val="00243FD4"/>
    <w:rsid w:val="00264167"/>
    <w:rsid w:val="002D1CFD"/>
    <w:rsid w:val="002D67CE"/>
    <w:rsid w:val="002F25FF"/>
    <w:rsid w:val="0031707A"/>
    <w:rsid w:val="00321572"/>
    <w:rsid w:val="00357731"/>
    <w:rsid w:val="00384423"/>
    <w:rsid w:val="003939D4"/>
    <w:rsid w:val="003B0C34"/>
    <w:rsid w:val="003B0DD5"/>
    <w:rsid w:val="003B2D45"/>
    <w:rsid w:val="003B5200"/>
    <w:rsid w:val="003D0584"/>
    <w:rsid w:val="003F1C24"/>
    <w:rsid w:val="00417969"/>
    <w:rsid w:val="00423689"/>
    <w:rsid w:val="00456DC1"/>
    <w:rsid w:val="00461A20"/>
    <w:rsid w:val="0046274A"/>
    <w:rsid w:val="00466DC2"/>
    <w:rsid w:val="00467DF9"/>
    <w:rsid w:val="004B6373"/>
    <w:rsid w:val="004C2563"/>
    <w:rsid w:val="004C6F63"/>
    <w:rsid w:val="004F1E78"/>
    <w:rsid w:val="00502B7A"/>
    <w:rsid w:val="005063F2"/>
    <w:rsid w:val="00513A37"/>
    <w:rsid w:val="0053364B"/>
    <w:rsid w:val="00535F2B"/>
    <w:rsid w:val="0058119F"/>
    <w:rsid w:val="00581A94"/>
    <w:rsid w:val="005822AA"/>
    <w:rsid w:val="00582485"/>
    <w:rsid w:val="00594395"/>
    <w:rsid w:val="005B27A7"/>
    <w:rsid w:val="005C0709"/>
    <w:rsid w:val="00607AF5"/>
    <w:rsid w:val="006360BF"/>
    <w:rsid w:val="00641818"/>
    <w:rsid w:val="00644741"/>
    <w:rsid w:val="006517DB"/>
    <w:rsid w:val="00663135"/>
    <w:rsid w:val="006664F8"/>
    <w:rsid w:val="006B2D05"/>
    <w:rsid w:val="006E3A28"/>
    <w:rsid w:val="006F5A68"/>
    <w:rsid w:val="007105F5"/>
    <w:rsid w:val="007122EC"/>
    <w:rsid w:val="00741D4A"/>
    <w:rsid w:val="007521FA"/>
    <w:rsid w:val="007553F0"/>
    <w:rsid w:val="00790AA6"/>
    <w:rsid w:val="007A0B08"/>
    <w:rsid w:val="007B1B44"/>
    <w:rsid w:val="007D2A80"/>
    <w:rsid w:val="007D2D4D"/>
    <w:rsid w:val="007E3BF3"/>
    <w:rsid w:val="007F1B48"/>
    <w:rsid w:val="007F3849"/>
    <w:rsid w:val="007F50CD"/>
    <w:rsid w:val="008007A0"/>
    <w:rsid w:val="00803680"/>
    <w:rsid w:val="0082232A"/>
    <w:rsid w:val="008250B9"/>
    <w:rsid w:val="00833787"/>
    <w:rsid w:val="008613B0"/>
    <w:rsid w:val="00861455"/>
    <w:rsid w:val="00861871"/>
    <w:rsid w:val="0086676A"/>
    <w:rsid w:val="008A3903"/>
    <w:rsid w:val="008B3019"/>
    <w:rsid w:val="008D1A95"/>
    <w:rsid w:val="008D78B3"/>
    <w:rsid w:val="008E0E66"/>
    <w:rsid w:val="008E36AA"/>
    <w:rsid w:val="008E43DD"/>
    <w:rsid w:val="008F005B"/>
    <w:rsid w:val="008F2E7C"/>
    <w:rsid w:val="008F5267"/>
    <w:rsid w:val="0090015D"/>
    <w:rsid w:val="009268ED"/>
    <w:rsid w:val="009357DA"/>
    <w:rsid w:val="00960AA2"/>
    <w:rsid w:val="00973B68"/>
    <w:rsid w:val="00987160"/>
    <w:rsid w:val="009B3181"/>
    <w:rsid w:val="009D7D00"/>
    <w:rsid w:val="009E0AD9"/>
    <w:rsid w:val="009E4AC4"/>
    <w:rsid w:val="00A26074"/>
    <w:rsid w:val="00A3080C"/>
    <w:rsid w:val="00A46F96"/>
    <w:rsid w:val="00A637A7"/>
    <w:rsid w:val="00AA17A0"/>
    <w:rsid w:val="00AA64D9"/>
    <w:rsid w:val="00AB124B"/>
    <w:rsid w:val="00AC0720"/>
    <w:rsid w:val="00AC5D2B"/>
    <w:rsid w:val="00AD47AD"/>
    <w:rsid w:val="00B050C7"/>
    <w:rsid w:val="00B138DD"/>
    <w:rsid w:val="00B4094D"/>
    <w:rsid w:val="00B40BB3"/>
    <w:rsid w:val="00B801D0"/>
    <w:rsid w:val="00B921DE"/>
    <w:rsid w:val="00B96CA4"/>
    <w:rsid w:val="00BA5661"/>
    <w:rsid w:val="00BB161D"/>
    <w:rsid w:val="00BF0C07"/>
    <w:rsid w:val="00C248E1"/>
    <w:rsid w:val="00C5438C"/>
    <w:rsid w:val="00C7050A"/>
    <w:rsid w:val="00C92DC2"/>
    <w:rsid w:val="00C94159"/>
    <w:rsid w:val="00CE535D"/>
    <w:rsid w:val="00CF391F"/>
    <w:rsid w:val="00D00999"/>
    <w:rsid w:val="00D1306F"/>
    <w:rsid w:val="00D166BC"/>
    <w:rsid w:val="00D32EF6"/>
    <w:rsid w:val="00D51BBA"/>
    <w:rsid w:val="00D673B7"/>
    <w:rsid w:val="00D7221F"/>
    <w:rsid w:val="00D92E9B"/>
    <w:rsid w:val="00DA70DB"/>
    <w:rsid w:val="00DC49F2"/>
    <w:rsid w:val="00DC71C8"/>
    <w:rsid w:val="00DE58AE"/>
    <w:rsid w:val="00DE7676"/>
    <w:rsid w:val="00E26641"/>
    <w:rsid w:val="00E40EC4"/>
    <w:rsid w:val="00E44EEF"/>
    <w:rsid w:val="00E62D78"/>
    <w:rsid w:val="00E75FA3"/>
    <w:rsid w:val="00EA3E3C"/>
    <w:rsid w:val="00EA768A"/>
    <w:rsid w:val="00EC497F"/>
    <w:rsid w:val="00F17A87"/>
    <w:rsid w:val="00F26C32"/>
    <w:rsid w:val="00F521D9"/>
    <w:rsid w:val="00F5412C"/>
    <w:rsid w:val="00F702A3"/>
    <w:rsid w:val="00F763CA"/>
    <w:rsid w:val="00F83E05"/>
    <w:rsid w:val="00FA6D49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E299ADA"/>
  <w15:docId w15:val="{E7C04565-BD79-4681-B25A-777695EB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89"/>
    <w:pPr>
      <w:spacing w:before="120"/>
    </w:pPr>
    <w:rPr>
      <w:rFonts w:ascii="Arial Narrow" w:hAnsi="Arial Narrow"/>
      <w:sz w:val="24"/>
    </w:rPr>
  </w:style>
  <w:style w:type="paragraph" w:styleId="Ttulo1">
    <w:name w:val="heading 1"/>
    <w:basedOn w:val="Normal"/>
    <w:next w:val="Normal"/>
    <w:qFormat/>
    <w:rsid w:val="00423689"/>
    <w:pPr>
      <w:keepNext/>
      <w:numPr>
        <w:numId w:val="8"/>
      </w:numPr>
      <w:spacing w:before="480"/>
      <w:ind w:left="357" w:hanging="357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  <w:lang w:val="es-ES_tradnl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553F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6B2D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6B2D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Pr>
      <w:rFonts w:ascii="Arial" w:hAnsi="Arial"/>
      <w:sz w:val="14"/>
    </w:rPr>
  </w:style>
  <w:style w:type="paragraph" w:styleId="Textoindependiente2">
    <w:name w:val="Body Text 2"/>
    <w:basedOn w:val="Normal"/>
    <w:pPr>
      <w:spacing w:line="360" w:lineRule="auto"/>
      <w:jc w:val="right"/>
    </w:pPr>
    <w:rPr>
      <w:rFonts w:ascii="Arial" w:hAnsi="Arial"/>
      <w:sz w:val="14"/>
    </w:r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character" w:customStyle="1" w:styleId="TextoindependienteCar">
    <w:name w:val="Texto independiente Car"/>
    <w:link w:val="Textoindependiente"/>
    <w:rsid w:val="006664F8"/>
    <w:rPr>
      <w:rFonts w:ascii="Arial" w:hAnsi="Arial"/>
      <w:sz w:val="14"/>
    </w:rPr>
  </w:style>
  <w:style w:type="paragraph" w:styleId="Sangradetextonormal">
    <w:name w:val="Body Text Indent"/>
    <w:basedOn w:val="Normal"/>
    <w:link w:val="SangradetextonormalCar"/>
    <w:rsid w:val="0086187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61871"/>
  </w:style>
  <w:style w:type="character" w:styleId="Hipervnculo">
    <w:name w:val="Hyperlink"/>
    <w:uiPriority w:val="99"/>
    <w:unhideWhenUsed/>
    <w:rsid w:val="00861871"/>
    <w:rPr>
      <w:color w:val="0563C1"/>
      <w:u w:val="single"/>
    </w:rPr>
  </w:style>
  <w:style w:type="paragraph" w:styleId="TDC1">
    <w:name w:val="toc 1"/>
    <w:basedOn w:val="Normal"/>
    <w:next w:val="Normal"/>
    <w:autoRedefine/>
    <w:uiPriority w:val="39"/>
    <w:rsid w:val="00861871"/>
    <w:pPr>
      <w:tabs>
        <w:tab w:val="left" w:pos="0"/>
        <w:tab w:val="left" w:pos="284"/>
        <w:tab w:val="right" w:leader="dot" w:pos="8505"/>
      </w:tabs>
      <w:spacing w:after="120"/>
      <w:ind w:right="-1134"/>
    </w:pPr>
    <w:rPr>
      <w:b/>
      <w:bCs/>
      <w:caps/>
      <w:sz w:val="22"/>
    </w:rPr>
  </w:style>
  <w:style w:type="paragraph" w:styleId="TDC2">
    <w:name w:val="toc 2"/>
    <w:basedOn w:val="Normal"/>
    <w:next w:val="Normal"/>
    <w:link w:val="TDC2Car"/>
    <w:autoRedefine/>
    <w:uiPriority w:val="39"/>
    <w:rsid w:val="00861871"/>
    <w:pPr>
      <w:tabs>
        <w:tab w:val="left" w:pos="709"/>
        <w:tab w:val="right" w:leader="dot" w:pos="9638"/>
      </w:tabs>
      <w:ind w:left="284" w:right="-1134"/>
      <w:jc w:val="both"/>
    </w:pPr>
    <w:rPr>
      <w:smallCaps/>
      <w:sz w:val="22"/>
    </w:rPr>
  </w:style>
  <w:style w:type="character" w:customStyle="1" w:styleId="TDC2Car">
    <w:name w:val="TDC 2 Car"/>
    <w:link w:val="TDC2"/>
    <w:uiPriority w:val="39"/>
    <w:rsid w:val="00861871"/>
    <w:rPr>
      <w:rFonts w:ascii="Arial Narrow" w:hAnsi="Arial Narrow"/>
      <w:smallCaps/>
      <w:sz w:val="22"/>
    </w:rPr>
  </w:style>
  <w:style w:type="paragraph" w:styleId="Prrafodelista">
    <w:name w:val="List Paragraph"/>
    <w:basedOn w:val="Normal"/>
    <w:uiPriority w:val="34"/>
    <w:qFormat/>
    <w:rsid w:val="00861871"/>
    <w:pPr>
      <w:widowControl w:val="0"/>
      <w:adjustRightInd w:val="0"/>
      <w:spacing w:line="360" w:lineRule="atLeast"/>
      <w:ind w:left="708" w:right="-1134"/>
      <w:jc w:val="both"/>
    </w:pPr>
    <w:rPr>
      <w:sz w:val="22"/>
      <w:szCs w:val="24"/>
    </w:rPr>
  </w:style>
  <w:style w:type="table" w:styleId="Tablaconcuadrcula">
    <w:name w:val="Table Grid"/>
    <w:basedOn w:val="Tablanormal"/>
    <w:rsid w:val="00861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42368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4236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EstiloTtulo1ArialNarrowJustificadoIzquierda0cmSangr">
    <w:name w:val="Estilo Título 1 + Arial Narrow Justificado Izquierda:  0 cm Sangr..."/>
    <w:basedOn w:val="Ttulo1"/>
    <w:rsid w:val="00423689"/>
    <w:pPr>
      <w:numPr>
        <w:numId w:val="7"/>
      </w:numPr>
      <w:spacing w:before="360" w:after="60"/>
      <w:ind w:left="357" w:right="-567" w:hanging="357"/>
      <w:jc w:val="both"/>
    </w:pPr>
    <w:rPr>
      <w:b w:val="0"/>
    </w:rPr>
  </w:style>
  <w:style w:type="paragraph" w:styleId="Listaconvietas">
    <w:name w:val="List Bullet"/>
    <w:basedOn w:val="Normal"/>
    <w:rsid w:val="008D78B3"/>
    <w:pPr>
      <w:numPr>
        <w:numId w:val="9"/>
      </w:numPr>
      <w:tabs>
        <w:tab w:val="left" w:pos="0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pacing w:before="0"/>
      <w:jc w:val="both"/>
    </w:pPr>
    <w:rPr>
      <w:rFonts w:ascii="Arial" w:hAnsi="Arial" w:cs="Arial"/>
      <w:sz w:val="20"/>
    </w:rPr>
  </w:style>
  <w:style w:type="paragraph" w:customStyle="1" w:styleId="NormalNarrow">
    <w:name w:val="Normal Narrow"/>
    <w:basedOn w:val="Normal"/>
    <w:link w:val="NormalNarrowCar"/>
    <w:rsid w:val="008D78B3"/>
    <w:pPr>
      <w:tabs>
        <w:tab w:val="left" w:pos="0"/>
        <w:tab w:val="left" w:pos="567"/>
        <w:tab w:val="left" w:pos="2410"/>
        <w:tab w:val="left" w:pos="3544"/>
        <w:tab w:val="left" w:pos="4678"/>
        <w:tab w:val="left" w:pos="5670"/>
        <w:tab w:val="left" w:pos="6663"/>
        <w:tab w:val="left" w:pos="9781"/>
      </w:tabs>
      <w:suppressAutoHyphens/>
      <w:jc w:val="both"/>
    </w:pPr>
    <w:rPr>
      <w:rFonts w:cs="Arial"/>
      <w:sz w:val="20"/>
      <w:shd w:val="clear" w:color="auto" w:fill="F3F3F3"/>
    </w:rPr>
  </w:style>
  <w:style w:type="character" w:customStyle="1" w:styleId="NormalNarrowCar">
    <w:name w:val="Normal Narrow Car"/>
    <w:link w:val="NormalNarrow"/>
    <w:rsid w:val="008D78B3"/>
    <w:rPr>
      <w:rFonts w:ascii="Arial Narrow" w:hAnsi="Arial Narrow" w:cs="Arial"/>
    </w:rPr>
  </w:style>
  <w:style w:type="character" w:customStyle="1" w:styleId="Ttulo7Car">
    <w:name w:val="Título 7 Car"/>
    <w:basedOn w:val="Fuentedeprrafopredeter"/>
    <w:link w:val="Ttulo7"/>
    <w:rsid w:val="006B2D0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semiHidden/>
    <w:rsid w:val="006B2D05"/>
    <w:rPr>
      <w:rFonts w:asciiTheme="majorHAnsi" w:eastAsiaTheme="majorEastAsia" w:hAnsiTheme="majorHAnsi" w:cstheme="majorBidi"/>
      <w:color w:val="404040" w:themeColor="text1" w:themeTint="BF"/>
    </w:rPr>
  </w:style>
  <w:style w:type="paragraph" w:styleId="Textodeglobo">
    <w:name w:val="Balloon Text"/>
    <w:basedOn w:val="Normal"/>
    <w:link w:val="TextodegloboCar"/>
    <w:rsid w:val="00461A2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A20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semiHidden/>
    <w:rsid w:val="007553F0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tonio.hernando\Escritorio\Nuevas%20plantillas\papelcs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5AB6-ECE1-4E32-A7C0-D3A4AE07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papelcsd</Template>
  <TotalTime>0</TotalTime>
  <Pages>6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Deportes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fernando.fort</dc:creator>
  <cp:lastModifiedBy>usuario</cp:lastModifiedBy>
  <cp:revision>2</cp:revision>
  <cp:lastPrinted>2020-04-29T10:16:00Z</cp:lastPrinted>
  <dcterms:created xsi:type="dcterms:W3CDTF">2025-03-13T08:01:00Z</dcterms:created>
  <dcterms:modified xsi:type="dcterms:W3CDTF">2025-03-13T08:01:00Z</dcterms:modified>
</cp:coreProperties>
</file>